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AD23" w14:textId="7C8C678F" w:rsidR="00E42666" w:rsidRPr="006D1DE7" w:rsidRDefault="00096606" w:rsidP="006D1D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GB"/>
        </w:rPr>
        <w:t>Title of Your Manuscript</w:t>
      </w:r>
      <w:r>
        <w:rPr>
          <w:rFonts w:ascii="Arial" w:hAnsi="Arial" w:cs="Arial"/>
          <w:b/>
          <w:sz w:val="32"/>
          <w:szCs w:val="32"/>
          <w:lang w:val="en-GB"/>
        </w:rPr>
        <w:br/>
        <w:t>(Maximum 2 lines)</w:t>
      </w:r>
    </w:p>
    <w:p w14:paraId="6E6EE8C9" w14:textId="77777777" w:rsidR="006D1DE7" w:rsidRDefault="006D1DE7" w:rsidP="006D1DE7">
      <w:pPr>
        <w:jc w:val="center"/>
        <w:rPr>
          <w:rFonts w:ascii="Arial" w:hAnsi="Arial" w:cs="Arial"/>
        </w:rPr>
      </w:pPr>
    </w:p>
    <w:p w14:paraId="2FE55564" w14:textId="1F5A3438" w:rsidR="00155670" w:rsidRPr="004F3850" w:rsidRDefault="00AC5C59" w:rsidP="0015567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A</w:t>
      </w:r>
      <w:r w:rsidR="00155670" w:rsidRPr="004F385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="00155670" w:rsidRPr="004F385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B</w:t>
      </w:r>
      <w:r w:rsidR="00155670" w:rsidRPr="004F385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="004F3850" w:rsidRPr="004F385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</w:t>
      </w:r>
      <w:r w:rsidR="00E82EB2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="009B2F2F">
        <w:rPr>
          <w:rFonts w:ascii="Arial" w:hAnsi="Arial" w:cs="Arial"/>
          <w:sz w:val="24"/>
        </w:rPr>
        <w:t xml:space="preserve"> and </w:t>
      </w:r>
      <w:r w:rsidR="007F40D2">
        <w:rPr>
          <w:rFonts w:ascii="Arial" w:hAnsi="Arial" w:cs="Arial"/>
          <w:sz w:val="24"/>
        </w:rPr>
        <w:t>A</w:t>
      </w:r>
      <w:r w:rsidR="00421049">
        <w:rPr>
          <w:rFonts w:ascii="Arial" w:hAnsi="Arial" w:cs="Arial"/>
          <w:sz w:val="24"/>
        </w:rPr>
        <w:t>.</w:t>
      </w:r>
      <w:r w:rsidR="007F40D2">
        <w:rPr>
          <w:rFonts w:ascii="Arial" w:hAnsi="Arial" w:cs="Arial"/>
          <w:sz w:val="24"/>
        </w:rPr>
        <w:t>B.</w:t>
      </w:r>
      <w:r w:rsidR="00421049">
        <w:rPr>
          <w:rFonts w:ascii="Arial" w:hAnsi="Arial" w:cs="Arial"/>
          <w:sz w:val="24"/>
        </w:rPr>
        <w:t xml:space="preserve"> </w:t>
      </w:r>
      <w:r w:rsidR="00B804E1">
        <w:rPr>
          <w:rFonts w:ascii="Arial" w:hAnsi="Arial" w:cs="Arial"/>
          <w:sz w:val="24"/>
        </w:rPr>
        <w:t>Surname</w:t>
      </w:r>
    </w:p>
    <w:p w14:paraId="0C09A63D" w14:textId="6E8DB25B" w:rsidR="00155670" w:rsidRDefault="0056406E" w:rsidP="0015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Name</w:t>
      </w:r>
      <w:r w:rsidR="005E7C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University Name</w:t>
      </w:r>
      <w:r w:rsidR="005E7C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City</w:t>
      </w:r>
      <w:r w:rsidR="005E7C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Country</w:t>
      </w:r>
    </w:p>
    <w:p w14:paraId="693B1B85" w14:textId="77777777" w:rsidR="00155670" w:rsidRDefault="00155670" w:rsidP="00155670">
      <w:pPr>
        <w:jc w:val="center"/>
        <w:rPr>
          <w:rFonts w:ascii="Arial" w:hAnsi="Arial" w:cs="Arial"/>
        </w:rPr>
      </w:pPr>
    </w:p>
    <w:p w14:paraId="75C65509" w14:textId="5EC5C1AD" w:rsidR="009C327A" w:rsidRPr="004F3850" w:rsidRDefault="009C327A" w:rsidP="009C327A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A</w:t>
      </w:r>
      <w:r w:rsidRPr="004F385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Pr="004F3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A.B. </w:t>
      </w:r>
      <w:r w:rsidR="00B804E1">
        <w:rPr>
          <w:rFonts w:ascii="Arial" w:hAnsi="Arial" w:cs="Arial"/>
          <w:sz w:val="24"/>
        </w:rPr>
        <w:t>Surname</w:t>
      </w:r>
      <w:r>
        <w:rPr>
          <w:rFonts w:ascii="Arial" w:hAnsi="Arial" w:cs="Arial"/>
          <w:sz w:val="24"/>
        </w:rPr>
        <w:t xml:space="preserve"> (delete </w:t>
      </w:r>
      <w:r w:rsidR="00B804E1">
        <w:rPr>
          <w:rFonts w:ascii="Arial" w:hAnsi="Arial" w:cs="Arial"/>
          <w:sz w:val="24"/>
        </w:rPr>
        <w:t xml:space="preserve">this line </w:t>
      </w:r>
      <w:r>
        <w:rPr>
          <w:rFonts w:ascii="Arial" w:hAnsi="Arial" w:cs="Arial"/>
          <w:sz w:val="24"/>
        </w:rPr>
        <w:t>if not applicable</w:t>
      </w:r>
      <w:r w:rsidR="009C6287">
        <w:rPr>
          <w:rFonts w:ascii="Arial" w:hAnsi="Arial" w:cs="Arial"/>
          <w:sz w:val="24"/>
        </w:rPr>
        <w:t xml:space="preserve"> </w:t>
      </w:r>
      <w:r w:rsidR="00B804E1">
        <w:rPr>
          <w:rFonts w:ascii="Arial" w:hAnsi="Arial" w:cs="Arial"/>
          <w:sz w:val="24"/>
        </w:rPr>
        <w:t>[</w:t>
      </w:r>
      <w:r w:rsidR="009C6287">
        <w:rPr>
          <w:rFonts w:ascii="Arial" w:hAnsi="Arial" w:cs="Arial"/>
          <w:sz w:val="24"/>
        </w:rPr>
        <w:t>only 1 institution</w:t>
      </w:r>
      <w:r w:rsidR="00B804E1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>)</w:t>
      </w:r>
    </w:p>
    <w:p w14:paraId="54B93EAB" w14:textId="46F43461" w:rsidR="009C327A" w:rsidRDefault="009C327A" w:rsidP="009C32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Department of Name, University Name, City, Country </w:t>
      </w:r>
      <w:r w:rsidRPr="009C327A">
        <w:rPr>
          <w:rFonts w:ascii="Arial" w:hAnsi="Arial" w:cs="Arial"/>
        </w:rPr>
        <w:t>(delete if not applicable)</w:t>
      </w:r>
    </w:p>
    <w:p w14:paraId="6DB938D6" w14:textId="77777777" w:rsidR="009C327A" w:rsidRDefault="009C327A" w:rsidP="00155670">
      <w:pPr>
        <w:jc w:val="center"/>
        <w:rPr>
          <w:rFonts w:ascii="Arial" w:hAnsi="Arial" w:cs="Arial"/>
        </w:rPr>
      </w:pPr>
    </w:p>
    <w:p w14:paraId="1B9BA159" w14:textId="77777777" w:rsidR="00452850" w:rsidRDefault="00452850" w:rsidP="00155670">
      <w:pPr>
        <w:rPr>
          <w:rFonts w:ascii="Arial" w:hAnsi="Arial" w:cs="Arial"/>
        </w:rPr>
      </w:pPr>
    </w:p>
    <w:p w14:paraId="3C89999E" w14:textId="77777777" w:rsidR="006D1DE7" w:rsidRDefault="006D1DE7" w:rsidP="006D1DE7">
      <w:pPr>
        <w:rPr>
          <w:rFonts w:ascii="Arial" w:hAnsi="Arial" w:cs="Arial"/>
          <w:b/>
        </w:rPr>
      </w:pPr>
      <w:r w:rsidRPr="00452850">
        <w:rPr>
          <w:rFonts w:ascii="Arial" w:hAnsi="Arial" w:cs="Arial"/>
          <w:b/>
          <w:sz w:val="24"/>
        </w:rPr>
        <w:t>ABSTRACT</w:t>
      </w:r>
    </w:p>
    <w:p w14:paraId="05D7046A" w14:textId="77777777" w:rsidR="006D1DE7" w:rsidRDefault="006D1DE7" w:rsidP="002E4EF4">
      <w:pPr>
        <w:shd w:val="clear" w:color="auto" w:fill="FFFFFF"/>
        <w:rPr>
          <w:rFonts w:ascii="Arial" w:hAnsi="Arial" w:cs="Arial"/>
        </w:rPr>
      </w:pPr>
    </w:p>
    <w:p w14:paraId="24D10AF6" w14:textId="62D2A4AC" w:rsidR="00A30E29" w:rsidRDefault="00766712" w:rsidP="00D31F21">
      <w:pPr>
        <w:shd w:val="clear" w:color="auto" w:fill="FFFFFF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this space to t</w:t>
      </w:r>
      <w:r w:rsidR="004B4DCD">
        <w:rPr>
          <w:rFonts w:ascii="Arial" w:hAnsi="Arial" w:cs="Arial"/>
          <w:i/>
        </w:rPr>
        <w:t xml:space="preserve">ype your Abstract. </w:t>
      </w:r>
      <w:r w:rsidR="004B4DCD" w:rsidRPr="004B4DCD">
        <w:rPr>
          <w:rFonts w:ascii="Arial" w:hAnsi="Arial" w:cs="Arial"/>
          <w:i/>
        </w:rPr>
        <w:t xml:space="preserve">The abstract should be </w:t>
      </w:r>
      <w:r w:rsidR="001071F1">
        <w:rPr>
          <w:rFonts w:ascii="Arial" w:hAnsi="Arial" w:cs="Arial"/>
          <w:i/>
        </w:rPr>
        <w:t xml:space="preserve">less than </w:t>
      </w:r>
      <w:r w:rsidR="004B4DCD" w:rsidRPr="004B4DCD">
        <w:rPr>
          <w:rFonts w:ascii="Arial" w:hAnsi="Arial" w:cs="Arial"/>
          <w:i/>
        </w:rPr>
        <w:t>200</w:t>
      </w:r>
      <w:r w:rsidR="001071F1">
        <w:rPr>
          <w:rFonts w:ascii="Arial" w:hAnsi="Arial" w:cs="Arial"/>
          <w:i/>
        </w:rPr>
        <w:t xml:space="preserve"> </w:t>
      </w:r>
      <w:r w:rsidR="004B4DCD" w:rsidRPr="004B4DCD">
        <w:rPr>
          <w:rFonts w:ascii="Arial" w:hAnsi="Arial" w:cs="Arial"/>
          <w:i/>
        </w:rPr>
        <w:t xml:space="preserve">words </w:t>
      </w:r>
      <w:r w:rsidR="00FA03D8">
        <w:rPr>
          <w:rFonts w:ascii="Arial" w:hAnsi="Arial" w:cs="Arial"/>
          <w:i/>
        </w:rPr>
        <w:t xml:space="preserve">with </w:t>
      </w:r>
      <w:r w:rsidR="009E2226">
        <w:rPr>
          <w:rFonts w:ascii="Arial" w:hAnsi="Arial" w:cs="Arial"/>
          <w:i/>
        </w:rPr>
        <w:t>no Figures and Tables</w:t>
      </w:r>
      <w:r w:rsidR="0060419F">
        <w:rPr>
          <w:rFonts w:ascii="Arial" w:hAnsi="Arial" w:cs="Arial"/>
          <w:i/>
        </w:rPr>
        <w:t xml:space="preserve">. </w:t>
      </w:r>
      <w:r w:rsidR="000147E3">
        <w:rPr>
          <w:rFonts w:ascii="Arial" w:hAnsi="Arial" w:cs="Arial"/>
          <w:i/>
        </w:rPr>
        <w:t xml:space="preserve">Provide </w:t>
      </w:r>
      <w:r w:rsidR="00497E0B">
        <w:rPr>
          <w:rFonts w:ascii="Arial" w:hAnsi="Arial" w:cs="Arial"/>
          <w:i/>
        </w:rPr>
        <w:t xml:space="preserve">a brief </w:t>
      </w:r>
      <w:r w:rsidR="001071F1">
        <w:rPr>
          <w:rFonts w:ascii="Arial" w:hAnsi="Arial" w:cs="Arial"/>
          <w:i/>
        </w:rPr>
        <w:t xml:space="preserve">background of work </w:t>
      </w:r>
      <w:r w:rsidR="000147E3">
        <w:rPr>
          <w:rFonts w:ascii="Arial" w:hAnsi="Arial" w:cs="Arial"/>
          <w:i/>
        </w:rPr>
        <w:t xml:space="preserve">that </w:t>
      </w:r>
      <w:r w:rsidR="00A65BBA">
        <w:rPr>
          <w:rFonts w:ascii="Arial" w:hAnsi="Arial" w:cs="Arial"/>
          <w:i/>
        </w:rPr>
        <w:t xml:space="preserve">you will </w:t>
      </w:r>
      <w:r w:rsidR="001071F1">
        <w:rPr>
          <w:rFonts w:ascii="Arial" w:hAnsi="Arial" w:cs="Arial"/>
          <w:i/>
        </w:rPr>
        <w:t xml:space="preserve">present, </w:t>
      </w:r>
      <w:r w:rsidR="004B4DCD" w:rsidRPr="004B4DCD">
        <w:rPr>
          <w:rFonts w:ascii="Arial" w:hAnsi="Arial" w:cs="Arial"/>
          <w:i/>
        </w:rPr>
        <w:t>scope</w:t>
      </w:r>
      <w:r w:rsidR="00057F17">
        <w:rPr>
          <w:rFonts w:ascii="Arial" w:hAnsi="Arial" w:cs="Arial"/>
          <w:i/>
        </w:rPr>
        <w:t xml:space="preserve"> </w:t>
      </w:r>
      <w:r w:rsidR="000147E3">
        <w:rPr>
          <w:rFonts w:ascii="Arial" w:hAnsi="Arial" w:cs="Arial"/>
          <w:i/>
        </w:rPr>
        <w:t>and/</w:t>
      </w:r>
      <w:r w:rsidR="00057F17">
        <w:rPr>
          <w:rFonts w:ascii="Arial" w:hAnsi="Arial" w:cs="Arial"/>
          <w:i/>
        </w:rPr>
        <w:t>or contents</w:t>
      </w:r>
      <w:r w:rsidR="000147E3">
        <w:rPr>
          <w:rFonts w:ascii="Arial" w:hAnsi="Arial" w:cs="Arial"/>
          <w:i/>
        </w:rPr>
        <w:t xml:space="preserve"> of </w:t>
      </w:r>
      <w:r w:rsidR="00B67035">
        <w:rPr>
          <w:rFonts w:ascii="Arial" w:hAnsi="Arial" w:cs="Arial"/>
          <w:i/>
        </w:rPr>
        <w:t>work</w:t>
      </w:r>
      <w:r w:rsidR="004B4DCD" w:rsidRPr="004B4DCD">
        <w:rPr>
          <w:rFonts w:ascii="Arial" w:hAnsi="Arial" w:cs="Arial"/>
          <w:i/>
        </w:rPr>
        <w:t xml:space="preserve">, </w:t>
      </w:r>
      <w:r w:rsidR="001071F1">
        <w:rPr>
          <w:rFonts w:ascii="Arial" w:hAnsi="Arial" w:cs="Arial"/>
          <w:i/>
        </w:rPr>
        <w:t xml:space="preserve">key </w:t>
      </w:r>
      <w:r w:rsidR="004B4DCD" w:rsidRPr="004B4DCD">
        <w:rPr>
          <w:rFonts w:ascii="Arial" w:hAnsi="Arial" w:cs="Arial"/>
          <w:i/>
        </w:rPr>
        <w:t>findings</w:t>
      </w:r>
      <w:r w:rsidR="001B6F3E">
        <w:rPr>
          <w:rFonts w:ascii="Arial" w:hAnsi="Arial" w:cs="Arial"/>
          <w:i/>
        </w:rPr>
        <w:t xml:space="preserve">, and </w:t>
      </w:r>
      <w:r w:rsidR="004B4DCD" w:rsidRPr="004B4DCD">
        <w:rPr>
          <w:rFonts w:ascii="Arial" w:hAnsi="Arial" w:cs="Arial"/>
          <w:i/>
        </w:rPr>
        <w:t>conclusions</w:t>
      </w:r>
      <w:r w:rsidR="00A65BBA">
        <w:rPr>
          <w:rFonts w:ascii="Arial" w:hAnsi="Arial" w:cs="Arial"/>
          <w:i/>
        </w:rPr>
        <w:t>.</w:t>
      </w:r>
    </w:p>
    <w:p w14:paraId="029E388B" w14:textId="77777777" w:rsidR="00155670" w:rsidRPr="00452850" w:rsidRDefault="00155670" w:rsidP="00155670">
      <w:pPr>
        <w:shd w:val="clear" w:color="auto" w:fill="FFFFFF"/>
        <w:rPr>
          <w:rFonts w:ascii="Arial" w:hAnsi="Arial" w:cs="Arial"/>
          <w:i/>
        </w:rPr>
      </w:pPr>
    </w:p>
    <w:p w14:paraId="0AEBD051" w14:textId="6B133299" w:rsidR="00FE53FD" w:rsidRPr="00FE53FD" w:rsidRDefault="00FE53FD" w:rsidP="00B757B4">
      <w:pPr>
        <w:shd w:val="clear" w:color="auto" w:fill="FFFFFF"/>
        <w:rPr>
          <w:rFonts w:ascii="Arial" w:hAnsi="Arial" w:cs="Arial"/>
        </w:rPr>
      </w:pPr>
      <w:r w:rsidRPr="00FE53FD">
        <w:rPr>
          <w:rFonts w:ascii="Arial" w:hAnsi="Arial" w:cs="Arial"/>
          <w:b/>
        </w:rPr>
        <w:t xml:space="preserve">Keywords: </w:t>
      </w:r>
      <w:r w:rsidR="007C0D45" w:rsidRPr="007C0D45">
        <w:rPr>
          <w:rFonts w:ascii="Arial" w:hAnsi="Arial" w:cs="Arial"/>
          <w:bCs/>
        </w:rPr>
        <w:t>maximum</w:t>
      </w:r>
      <w:r w:rsidR="007C0D45">
        <w:rPr>
          <w:rFonts w:ascii="Arial" w:hAnsi="Arial" w:cs="Arial"/>
          <w:b/>
        </w:rPr>
        <w:t xml:space="preserve"> </w:t>
      </w:r>
      <w:r w:rsidR="00AE33D0">
        <w:rPr>
          <w:rFonts w:ascii="Arial" w:hAnsi="Arial" w:cs="Arial"/>
        </w:rPr>
        <w:t xml:space="preserve">five </w:t>
      </w:r>
      <w:r w:rsidR="007C0D45">
        <w:rPr>
          <w:rFonts w:ascii="Arial" w:hAnsi="Arial" w:cs="Arial"/>
        </w:rPr>
        <w:t xml:space="preserve">keywords </w:t>
      </w:r>
      <w:r w:rsidR="00AE33D0">
        <w:rPr>
          <w:rFonts w:ascii="Arial" w:hAnsi="Arial" w:cs="Arial"/>
        </w:rPr>
        <w:t xml:space="preserve">and </w:t>
      </w:r>
      <w:r w:rsidR="00EA2FA9">
        <w:rPr>
          <w:rFonts w:ascii="Arial" w:hAnsi="Arial" w:cs="Arial"/>
        </w:rPr>
        <w:t xml:space="preserve">must be </w:t>
      </w:r>
      <w:r w:rsidR="00AE33D0">
        <w:rPr>
          <w:rFonts w:ascii="Arial" w:hAnsi="Arial" w:cs="Arial"/>
        </w:rPr>
        <w:t>within one line</w:t>
      </w:r>
      <w:r>
        <w:rPr>
          <w:rFonts w:ascii="Arial" w:hAnsi="Arial" w:cs="Arial"/>
        </w:rPr>
        <w:t>.</w:t>
      </w:r>
    </w:p>
    <w:sectPr w:rsidR="00FE53FD" w:rsidRPr="00FE53FD" w:rsidSect="00412D70">
      <w:type w:val="continuous"/>
      <w:pgSz w:w="11907" w:h="16840" w:code="9"/>
      <w:pgMar w:top="1134" w:right="1134" w:bottom="1134" w:left="1134" w:header="720" w:footer="720" w:gutter="0"/>
      <w:cols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97DC" w14:textId="77777777" w:rsidR="00412D70" w:rsidRDefault="00412D70">
      <w:r>
        <w:separator/>
      </w:r>
    </w:p>
  </w:endnote>
  <w:endnote w:type="continuationSeparator" w:id="0">
    <w:p w14:paraId="37EFAEDD" w14:textId="77777777" w:rsidR="00412D70" w:rsidRDefault="004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19BE" w14:textId="77777777" w:rsidR="00412D70" w:rsidRDefault="00412D70">
      <w:r>
        <w:separator/>
      </w:r>
    </w:p>
  </w:footnote>
  <w:footnote w:type="continuationSeparator" w:id="0">
    <w:p w14:paraId="3A05BF99" w14:textId="77777777" w:rsidR="00412D70" w:rsidRDefault="0041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57ED"/>
    <w:multiLevelType w:val="hybridMultilevel"/>
    <w:tmpl w:val="6EA4E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NewFlag" w:val="Yes"/>
    <w:docVar w:name="CreateASMEToolbarFlag" w:val="-1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Hydrolog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00D1A"/>
    <w:rsid w:val="00005F7C"/>
    <w:rsid w:val="000146BD"/>
    <w:rsid w:val="000147E3"/>
    <w:rsid w:val="00015628"/>
    <w:rsid w:val="00025757"/>
    <w:rsid w:val="00033777"/>
    <w:rsid w:val="00051E27"/>
    <w:rsid w:val="00057F17"/>
    <w:rsid w:val="000661BE"/>
    <w:rsid w:val="00081191"/>
    <w:rsid w:val="00085554"/>
    <w:rsid w:val="000869D2"/>
    <w:rsid w:val="00096606"/>
    <w:rsid w:val="000C084C"/>
    <w:rsid w:val="000D1401"/>
    <w:rsid w:val="000D2170"/>
    <w:rsid w:val="000E1309"/>
    <w:rsid w:val="000F1099"/>
    <w:rsid w:val="000F1FF8"/>
    <w:rsid w:val="000F2944"/>
    <w:rsid w:val="001071F1"/>
    <w:rsid w:val="001212A2"/>
    <w:rsid w:val="001223CE"/>
    <w:rsid w:val="0013118C"/>
    <w:rsid w:val="00140E3B"/>
    <w:rsid w:val="00143782"/>
    <w:rsid w:val="00145AE6"/>
    <w:rsid w:val="00146732"/>
    <w:rsid w:val="00155670"/>
    <w:rsid w:val="00157628"/>
    <w:rsid w:val="00161E75"/>
    <w:rsid w:val="00162132"/>
    <w:rsid w:val="00176BA6"/>
    <w:rsid w:val="00190122"/>
    <w:rsid w:val="001B6F3E"/>
    <w:rsid w:val="001D0621"/>
    <w:rsid w:val="001D2EC8"/>
    <w:rsid w:val="001E51D6"/>
    <w:rsid w:val="001F0627"/>
    <w:rsid w:val="001F1154"/>
    <w:rsid w:val="001F43EC"/>
    <w:rsid w:val="00211B12"/>
    <w:rsid w:val="00216814"/>
    <w:rsid w:val="00220A60"/>
    <w:rsid w:val="00237020"/>
    <w:rsid w:val="00240059"/>
    <w:rsid w:val="00255DCC"/>
    <w:rsid w:val="0026263C"/>
    <w:rsid w:val="002772BF"/>
    <w:rsid w:val="00282C58"/>
    <w:rsid w:val="0028338A"/>
    <w:rsid w:val="00291A79"/>
    <w:rsid w:val="00297F9B"/>
    <w:rsid w:val="002A3C70"/>
    <w:rsid w:val="002B7D0B"/>
    <w:rsid w:val="002D33F6"/>
    <w:rsid w:val="002D740F"/>
    <w:rsid w:val="002E4EF4"/>
    <w:rsid w:val="0031089A"/>
    <w:rsid w:val="003179DE"/>
    <w:rsid w:val="0032114D"/>
    <w:rsid w:val="0032706E"/>
    <w:rsid w:val="0033008F"/>
    <w:rsid w:val="00337DD1"/>
    <w:rsid w:val="0034277C"/>
    <w:rsid w:val="00342AB9"/>
    <w:rsid w:val="00344198"/>
    <w:rsid w:val="00360E6C"/>
    <w:rsid w:val="00372C8A"/>
    <w:rsid w:val="003763F2"/>
    <w:rsid w:val="00383211"/>
    <w:rsid w:val="00384FB8"/>
    <w:rsid w:val="003A0B5F"/>
    <w:rsid w:val="003A45DE"/>
    <w:rsid w:val="003B3952"/>
    <w:rsid w:val="003B73FB"/>
    <w:rsid w:val="003C28E5"/>
    <w:rsid w:val="003C4B30"/>
    <w:rsid w:val="003E778C"/>
    <w:rsid w:val="00401234"/>
    <w:rsid w:val="004061CF"/>
    <w:rsid w:val="004104C5"/>
    <w:rsid w:val="00412D70"/>
    <w:rsid w:val="00413006"/>
    <w:rsid w:val="00421049"/>
    <w:rsid w:val="00435C5A"/>
    <w:rsid w:val="0044021C"/>
    <w:rsid w:val="00440442"/>
    <w:rsid w:val="00452850"/>
    <w:rsid w:val="00466194"/>
    <w:rsid w:val="004733C0"/>
    <w:rsid w:val="0048243F"/>
    <w:rsid w:val="0048661F"/>
    <w:rsid w:val="00494DFE"/>
    <w:rsid w:val="004960E3"/>
    <w:rsid w:val="00497E0B"/>
    <w:rsid w:val="004B18EB"/>
    <w:rsid w:val="004B4DCD"/>
    <w:rsid w:val="004C0E3C"/>
    <w:rsid w:val="004C22A5"/>
    <w:rsid w:val="004C4F38"/>
    <w:rsid w:val="004F3850"/>
    <w:rsid w:val="004F66AA"/>
    <w:rsid w:val="00502C87"/>
    <w:rsid w:val="00514583"/>
    <w:rsid w:val="0054069A"/>
    <w:rsid w:val="00547EA4"/>
    <w:rsid w:val="00550E62"/>
    <w:rsid w:val="00560089"/>
    <w:rsid w:val="0056406E"/>
    <w:rsid w:val="00565F79"/>
    <w:rsid w:val="0057614A"/>
    <w:rsid w:val="00583AAA"/>
    <w:rsid w:val="00593D1A"/>
    <w:rsid w:val="00595CB0"/>
    <w:rsid w:val="005B4CCB"/>
    <w:rsid w:val="005B71B8"/>
    <w:rsid w:val="005C5CB6"/>
    <w:rsid w:val="005E7C40"/>
    <w:rsid w:val="005E7C67"/>
    <w:rsid w:val="005F0883"/>
    <w:rsid w:val="005F738F"/>
    <w:rsid w:val="005F77B1"/>
    <w:rsid w:val="0060009D"/>
    <w:rsid w:val="00601B9F"/>
    <w:rsid w:val="0060419F"/>
    <w:rsid w:val="00605A18"/>
    <w:rsid w:val="00607120"/>
    <w:rsid w:val="00613DEA"/>
    <w:rsid w:val="006240A1"/>
    <w:rsid w:val="00631887"/>
    <w:rsid w:val="006349DE"/>
    <w:rsid w:val="00637927"/>
    <w:rsid w:val="0064243D"/>
    <w:rsid w:val="0064425E"/>
    <w:rsid w:val="006471DE"/>
    <w:rsid w:val="0065497B"/>
    <w:rsid w:val="00661CD2"/>
    <w:rsid w:val="006651F4"/>
    <w:rsid w:val="00677CB8"/>
    <w:rsid w:val="006B5612"/>
    <w:rsid w:val="006B6107"/>
    <w:rsid w:val="006C7DEC"/>
    <w:rsid w:val="006D1DE7"/>
    <w:rsid w:val="006E39EF"/>
    <w:rsid w:val="006F08C6"/>
    <w:rsid w:val="006F1E02"/>
    <w:rsid w:val="006F3E38"/>
    <w:rsid w:val="00701284"/>
    <w:rsid w:val="0074464E"/>
    <w:rsid w:val="00745A83"/>
    <w:rsid w:val="00766712"/>
    <w:rsid w:val="007B174F"/>
    <w:rsid w:val="007B2BF3"/>
    <w:rsid w:val="007C0D45"/>
    <w:rsid w:val="007C13F1"/>
    <w:rsid w:val="007C63E9"/>
    <w:rsid w:val="007F40D2"/>
    <w:rsid w:val="008115C3"/>
    <w:rsid w:val="008116E6"/>
    <w:rsid w:val="0081549C"/>
    <w:rsid w:val="00816C13"/>
    <w:rsid w:val="00875033"/>
    <w:rsid w:val="00875548"/>
    <w:rsid w:val="0088225E"/>
    <w:rsid w:val="00885548"/>
    <w:rsid w:val="00886390"/>
    <w:rsid w:val="008A11A3"/>
    <w:rsid w:val="008A5C7A"/>
    <w:rsid w:val="008B61D2"/>
    <w:rsid w:val="008B7299"/>
    <w:rsid w:val="008D1E20"/>
    <w:rsid w:val="008E5691"/>
    <w:rsid w:val="008F47DA"/>
    <w:rsid w:val="00904C05"/>
    <w:rsid w:val="009066B3"/>
    <w:rsid w:val="0091123E"/>
    <w:rsid w:val="009119F7"/>
    <w:rsid w:val="00916E8E"/>
    <w:rsid w:val="00923944"/>
    <w:rsid w:val="0092412C"/>
    <w:rsid w:val="00925890"/>
    <w:rsid w:val="00936607"/>
    <w:rsid w:val="00940092"/>
    <w:rsid w:val="00946001"/>
    <w:rsid w:val="009461ED"/>
    <w:rsid w:val="00963785"/>
    <w:rsid w:val="00971F1A"/>
    <w:rsid w:val="00972D70"/>
    <w:rsid w:val="00980A65"/>
    <w:rsid w:val="009813A7"/>
    <w:rsid w:val="00990391"/>
    <w:rsid w:val="00996464"/>
    <w:rsid w:val="009B0163"/>
    <w:rsid w:val="009B2F2F"/>
    <w:rsid w:val="009C327A"/>
    <w:rsid w:val="009C6287"/>
    <w:rsid w:val="009E2226"/>
    <w:rsid w:val="009E7419"/>
    <w:rsid w:val="009F3C98"/>
    <w:rsid w:val="00A01F0A"/>
    <w:rsid w:val="00A10C24"/>
    <w:rsid w:val="00A30E29"/>
    <w:rsid w:val="00A50760"/>
    <w:rsid w:val="00A628CE"/>
    <w:rsid w:val="00A63354"/>
    <w:rsid w:val="00A641B5"/>
    <w:rsid w:val="00A65BBA"/>
    <w:rsid w:val="00A927FC"/>
    <w:rsid w:val="00A97515"/>
    <w:rsid w:val="00AA26EE"/>
    <w:rsid w:val="00AA360E"/>
    <w:rsid w:val="00AB2692"/>
    <w:rsid w:val="00AC4F6D"/>
    <w:rsid w:val="00AC5C59"/>
    <w:rsid w:val="00AE33D0"/>
    <w:rsid w:val="00AE6F1D"/>
    <w:rsid w:val="00AF0265"/>
    <w:rsid w:val="00B21D22"/>
    <w:rsid w:val="00B52431"/>
    <w:rsid w:val="00B6679E"/>
    <w:rsid w:val="00B67035"/>
    <w:rsid w:val="00B757B4"/>
    <w:rsid w:val="00B804E1"/>
    <w:rsid w:val="00BC63D3"/>
    <w:rsid w:val="00BD0504"/>
    <w:rsid w:val="00BF3E5B"/>
    <w:rsid w:val="00C1584A"/>
    <w:rsid w:val="00C1643A"/>
    <w:rsid w:val="00C243EC"/>
    <w:rsid w:val="00C31974"/>
    <w:rsid w:val="00C329F1"/>
    <w:rsid w:val="00C42EA8"/>
    <w:rsid w:val="00C543FF"/>
    <w:rsid w:val="00C87873"/>
    <w:rsid w:val="00C95F1D"/>
    <w:rsid w:val="00CA332F"/>
    <w:rsid w:val="00CA482B"/>
    <w:rsid w:val="00CB758D"/>
    <w:rsid w:val="00CB7D7B"/>
    <w:rsid w:val="00CC44BA"/>
    <w:rsid w:val="00CE4225"/>
    <w:rsid w:val="00CF6527"/>
    <w:rsid w:val="00D07368"/>
    <w:rsid w:val="00D10391"/>
    <w:rsid w:val="00D1111D"/>
    <w:rsid w:val="00D17FD5"/>
    <w:rsid w:val="00D279AF"/>
    <w:rsid w:val="00D31F21"/>
    <w:rsid w:val="00D424E1"/>
    <w:rsid w:val="00D44B73"/>
    <w:rsid w:val="00D452D2"/>
    <w:rsid w:val="00D60356"/>
    <w:rsid w:val="00D71996"/>
    <w:rsid w:val="00D762CD"/>
    <w:rsid w:val="00D93E98"/>
    <w:rsid w:val="00DA4EA5"/>
    <w:rsid w:val="00DB0DDD"/>
    <w:rsid w:val="00DB2D41"/>
    <w:rsid w:val="00DC3746"/>
    <w:rsid w:val="00DF7F44"/>
    <w:rsid w:val="00E17947"/>
    <w:rsid w:val="00E30475"/>
    <w:rsid w:val="00E410C7"/>
    <w:rsid w:val="00E42666"/>
    <w:rsid w:val="00E52DA2"/>
    <w:rsid w:val="00E62C5F"/>
    <w:rsid w:val="00E71061"/>
    <w:rsid w:val="00E82EB2"/>
    <w:rsid w:val="00E923CA"/>
    <w:rsid w:val="00EA0555"/>
    <w:rsid w:val="00EA2FA9"/>
    <w:rsid w:val="00EA4A3D"/>
    <w:rsid w:val="00EB01C0"/>
    <w:rsid w:val="00EB3474"/>
    <w:rsid w:val="00EB614D"/>
    <w:rsid w:val="00EB7645"/>
    <w:rsid w:val="00EC128C"/>
    <w:rsid w:val="00EC2259"/>
    <w:rsid w:val="00EE2AD7"/>
    <w:rsid w:val="00EE3FB7"/>
    <w:rsid w:val="00F03626"/>
    <w:rsid w:val="00F17C56"/>
    <w:rsid w:val="00F23443"/>
    <w:rsid w:val="00F32CFD"/>
    <w:rsid w:val="00F42C1D"/>
    <w:rsid w:val="00F4430E"/>
    <w:rsid w:val="00F511D6"/>
    <w:rsid w:val="00F56688"/>
    <w:rsid w:val="00F749AC"/>
    <w:rsid w:val="00F77730"/>
    <w:rsid w:val="00F8560A"/>
    <w:rsid w:val="00FA03D8"/>
    <w:rsid w:val="00FA41BE"/>
    <w:rsid w:val="00FA4F0F"/>
    <w:rsid w:val="00FC6DA0"/>
    <w:rsid w:val="00FE44B8"/>
    <w:rsid w:val="00FE5205"/>
    <w:rsid w:val="00FE53F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0B0C8"/>
  <w15:docId w15:val="{1B75D6CF-0F24-4DC5-A21D-65A8C59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7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rsid w:val="00C31974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rsid w:val="00C31974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rsid w:val="00C31974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rsid w:val="00C31974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rsid w:val="00C31974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rsid w:val="00C31974"/>
    <w:pPr>
      <w:jc w:val="right"/>
    </w:pPr>
  </w:style>
  <w:style w:type="paragraph" w:customStyle="1" w:styleId="FigureCaption">
    <w:name w:val="Figure Caption"/>
    <w:basedOn w:val="Normal"/>
    <w:next w:val="BodyTextIndent"/>
    <w:rsid w:val="00C31974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link w:val="FooterChar"/>
    <w:uiPriority w:val="99"/>
    <w:rsid w:val="00C31974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  <w:rsid w:val="00C31974"/>
  </w:style>
  <w:style w:type="paragraph" w:styleId="FootnoteText">
    <w:name w:val="footnote text"/>
    <w:basedOn w:val="Normal"/>
    <w:semiHidden/>
    <w:rsid w:val="00C31974"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rsid w:val="00C31974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rsid w:val="00C31974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rsid w:val="00C31974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rsid w:val="00C31974"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rsid w:val="00C31974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paragraph" w:styleId="Caption">
    <w:name w:val="caption"/>
    <w:basedOn w:val="Normal"/>
    <w:next w:val="Normal"/>
    <w:link w:val="CaptionChar"/>
    <w:qFormat/>
    <w:rsid w:val="00176BA6"/>
    <w:pPr>
      <w:widowControl w:val="0"/>
      <w:suppressAutoHyphens w:val="0"/>
      <w:overflowPunct/>
      <w:autoSpaceDE/>
      <w:autoSpaceDN/>
      <w:adjustRightInd/>
      <w:textAlignment w:val="auto"/>
    </w:pPr>
    <w:rPr>
      <w:rFonts w:eastAsia="SimSun"/>
      <w:b/>
      <w:bCs/>
      <w:kern w:val="2"/>
      <w:lang w:val="en-GB" w:eastAsia="zh-CN"/>
    </w:rPr>
  </w:style>
  <w:style w:type="character" w:customStyle="1" w:styleId="CaptionChar">
    <w:name w:val="Caption Char"/>
    <w:link w:val="Caption"/>
    <w:rsid w:val="00176BA6"/>
    <w:rPr>
      <w:rFonts w:eastAsia="SimSun"/>
      <w:b/>
      <w:bCs/>
      <w:kern w:val="2"/>
    </w:rPr>
  </w:style>
  <w:style w:type="character" w:customStyle="1" w:styleId="FooterChar">
    <w:name w:val="Footer Char"/>
    <w:link w:val="Footer"/>
    <w:uiPriority w:val="99"/>
    <w:rsid w:val="00000D1A"/>
    <w:rPr>
      <w:kern w:val="14"/>
      <w:lang w:val="en-US" w:eastAsia="en-US"/>
    </w:rPr>
  </w:style>
  <w:style w:type="paragraph" w:styleId="BalloonText">
    <w:name w:val="Balloon Text"/>
    <w:basedOn w:val="Normal"/>
    <w:link w:val="BalloonTextChar"/>
    <w:rsid w:val="001F1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154"/>
    <w:rPr>
      <w:rFonts w:ascii="Tahoma" w:hAnsi="Tahoma" w:cs="Tahoma"/>
      <w:kern w:val="14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B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A46A7029A4245BACA2FB92F7D04CC" ma:contentTypeVersion="0" ma:contentTypeDescription="Create a new document." ma:contentTypeScope="" ma:versionID="8a00c901bba9e83c7f6f89c1f229bc5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15BC2-443A-4F2E-923D-468E4286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F37992-9759-424E-9B62-70E160163F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2898BE-DE7B-4B65-B164-AEC1D5CA3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C7F99-E5B3-4CB5-A990-C0E54836D4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Imperial College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creator>BS</dc:creator>
  <cp:lastModifiedBy>Suryanto, Benny</cp:lastModifiedBy>
  <cp:revision>39</cp:revision>
  <cp:lastPrinted>2011-01-14T10:28:00Z</cp:lastPrinted>
  <dcterms:created xsi:type="dcterms:W3CDTF">2024-03-15T09:31:00Z</dcterms:created>
  <dcterms:modified xsi:type="dcterms:W3CDTF">2024-03-23T18:09:00Z</dcterms:modified>
</cp:coreProperties>
</file>